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BD3DA" w14:textId="77777777" w:rsidR="00FA2A1B" w:rsidRDefault="00FA2A1B" w:rsidP="00D26A50"/>
    <w:p w14:paraId="51E7EFE6" w14:textId="6392DB95" w:rsidR="009F074C" w:rsidRPr="009F074C" w:rsidRDefault="009F074C" w:rsidP="009F074C">
      <w:pPr>
        <w:shd w:val="clear" w:color="auto" w:fill="FFFFFF"/>
        <w:outlineLvl w:val="2"/>
        <w:rPr>
          <w:rFonts w:ascii="Arial" w:hAnsi="Arial" w:cs="Arial"/>
          <w:b/>
          <w:bCs/>
          <w:spacing w:val="2"/>
        </w:rPr>
      </w:pPr>
      <w:r w:rsidRPr="009F074C">
        <w:rPr>
          <w:rFonts w:ascii="Arial" w:hAnsi="Arial" w:cs="Arial"/>
          <w:b/>
          <w:bCs/>
          <w:spacing w:val="2"/>
        </w:rPr>
        <w:t>Lupberger Consulting in Neuenburg seit 25 Jahren auf dem Markt.</w:t>
      </w:r>
    </w:p>
    <w:p w14:paraId="31DD42A6" w14:textId="77777777" w:rsidR="009F074C" w:rsidRPr="009F074C" w:rsidRDefault="009F074C" w:rsidP="009F074C">
      <w:pPr>
        <w:shd w:val="clear" w:color="auto" w:fill="FFFFFF"/>
        <w:outlineLvl w:val="2"/>
        <w:rPr>
          <w:rFonts w:ascii="Arial" w:hAnsi="Arial" w:cs="Arial"/>
          <w:b/>
          <w:bCs/>
          <w:spacing w:val="2"/>
        </w:rPr>
      </w:pPr>
    </w:p>
    <w:p w14:paraId="49EB2106" w14:textId="2C4083EE" w:rsidR="009F074C" w:rsidRPr="009F074C" w:rsidRDefault="009F074C" w:rsidP="009F074C">
      <w:pPr>
        <w:shd w:val="clear" w:color="auto" w:fill="FFFFFF"/>
        <w:spacing w:after="300"/>
        <w:rPr>
          <w:rFonts w:ascii="Arial" w:hAnsi="Arial" w:cs="Arial"/>
          <w:spacing w:val="2"/>
          <w:sz w:val="26"/>
          <w:szCs w:val="26"/>
        </w:rPr>
      </w:pPr>
      <w:r w:rsidRPr="009F074C">
        <w:rPr>
          <w:rFonts w:ascii="Arial" w:hAnsi="Arial" w:cs="Arial"/>
          <w:spacing w:val="2"/>
          <w:sz w:val="26"/>
          <w:szCs w:val="26"/>
        </w:rPr>
        <w:t>Seit 2000 ist Armin Lupberger mit seinem Beratungsunternehmen auf dem Markt.</w:t>
      </w:r>
      <w:r w:rsidRPr="009F074C">
        <w:rPr>
          <w:rFonts w:ascii="Arial" w:hAnsi="Arial" w:cs="Arial"/>
          <w:spacing w:val="2"/>
          <w:sz w:val="26"/>
          <w:szCs w:val="26"/>
        </w:rPr>
        <w:br/>
        <w:t>Seine Beratung be</w:t>
      </w:r>
      <w:r>
        <w:rPr>
          <w:rFonts w:ascii="Arial" w:hAnsi="Arial" w:cs="Arial"/>
          <w:spacing w:val="2"/>
          <w:sz w:val="26"/>
          <w:szCs w:val="26"/>
        </w:rPr>
        <w:t>fasst</w:t>
      </w:r>
      <w:r w:rsidRPr="009F074C">
        <w:rPr>
          <w:rFonts w:ascii="Arial" w:hAnsi="Arial" w:cs="Arial"/>
          <w:spacing w:val="2"/>
          <w:sz w:val="26"/>
          <w:szCs w:val="26"/>
        </w:rPr>
        <w:t xml:space="preserve"> sich von Anfang an mit der Vermittlung von Kundenbedarfen und sein</w:t>
      </w:r>
      <w:r>
        <w:rPr>
          <w:rFonts w:ascii="Arial" w:hAnsi="Arial" w:cs="Arial"/>
          <w:spacing w:val="2"/>
          <w:sz w:val="26"/>
          <w:szCs w:val="26"/>
        </w:rPr>
        <w:t>e</w:t>
      </w:r>
      <w:r w:rsidRPr="009F074C">
        <w:rPr>
          <w:rFonts w:ascii="Arial" w:hAnsi="Arial" w:cs="Arial"/>
          <w:spacing w:val="2"/>
          <w:sz w:val="26"/>
          <w:szCs w:val="26"/>
        </w:rPr>
        <w:t xml:space="preserve">r </w:t>
      </w:r>
      <w:r>
        <w:rPr>
          <w:rFonts w:ascii="Arial" w:hAnsi="Arial" w:cs="Arial"/>
          <w:spacing w:val="2"/>
          <w:sz w:val="26"/>
          <w:szCs w:val="26"/>
        </w:rPr>
        <w:t>Erfahrung</w:t>
      </w:r>
      <w:r w:rsidRPr="009F074C">
        <w:rPr>
          <w:rFonts w:ascii="Arial" w:hAnsi="Arial" w:cs="Arial"/>
          <w:spacing w:val="2"/>
          <w:sz w:val="26"/>
          <w:szCs w:val="26"/>
        </w:rPr>
        <w:t xml:space="preserve"> in der Einrichtungsbranche und im Industriebereich in den Materialbereichen Metall, Holz, Kunststoff und </w:t>
      </w:r>
      <w:r>
        <w:rPr>
          <w:rFonts w:ascii="Arial" w:hAnsi="Arial" w:cs="Arial"/>
          <w:spacing w:val="2"/>
          <w:sz w:val="26"/>
          <w:szCs w:val="26"/>
        </w:rPr>
        <w:t>deren</w:t>
      </w:r>
      <w:r w:rsidRPr="009F074C">
        <w:rPr>
          <w:rFonts w:ascii="Arial" w:hAnsi="Arial" w:cs="Arial"/>
          <w:spacing w:val="2"/>
          <w:sz w:val="26"/>
          <w:szCs w:val="26"/>
        </w:rPr>
        <w:t xml:space="preserve"> Baugruppen. Dies auf globale</w:t>
      </w:r>
      <w:r>
        <w:rPr>
          <w:rFonts w:ascii="Arial" w:hAnsi="Arial" w:cs="Arial"/>
          <w:spacing w:val="2"/>
          <w:sz w:val="26"/>
          <w:szCs w:val="26"/>
        </w:rPr>
        <w:t>r</w:t>
      </w:r>
      <w:r w:rsidRPr="009F074C">
        <w:rPr>
          <w:rFonts w:ascii="Arial" w:hAnsi="Arial" w:cs="Arial"/>
          <w:spacing w:val="2"/>
          <w:sz w:val="26"/>
          <w:szCs w:val="26"/>
        </w:rPr>
        <w:t xml:space="preserve"> Ebene mit einem großen Netzwerk an </w:t>
      </w:r>
      <w:r>
        <w:rPr>
          <w:rFonts w:ascii="Arial" w:hAnsi="Arial" w:cs="Arial"/>
          <w:spacing w:val="2"/>
          <w:sz w:val="26"/>
          <w:szCs w:val="26"/>
        </w:rPr>
        <w:t>langjährigen</w:t>
      </w:r>
      <w:r w:rsidRPr="009F074C">
        <w:rPr>
          <w:rFonts w:ascii="Arial" w:hAnsi="Arial" w:cs="Arial"/>
          <w:spacing w:val="2"/>
          <w:sz w:val="26"/>
          <w:szCs w:val="26"/>
        </w:rPr>
        <w:t xml:space="preserve"> Zulieferpartnern. Herr Armin Lupberger hat dabei über </w:t>
      </w:r>
      <w:r>
        <w:rPr>
          <w:rFonts w:ascii="Arial" w:hAnsi="Arial" w:cs="Arial"/>
          <w:spacing w:val="2"/>
          <w:sz w:val="26"/>
          <w:szCs w:val="26"/>
        </w:rPr>
        <w:t>40</w:t>
      </w:r>
      <w:r w:rsidRPr="009F074C">
        <w:rPr>
          <w:rFonts w:ascii="Arial" w:hAnsi="Arial" w:cs="Arial"/>
          <w:spacing w:val="2"/>
          <w:sz w:val="26"/>
          <w:szCs w:val="26"/>
        </w:rPr>
        <w:t xml:space="preserve"> Jahre Erfahrung im Beschaffungsbereich welche auch als Dozent und Seminartrainer gerne  in den </w:t>
      </w:r>
      <w:r>
        <w:rPr>
          <w:rFonts w:ascii="Arial" w:hAnsi="Arial" w:cs="Arial"/>
          <w:spacing w:val="2"/>
          <w:sz w:val="26"/>
          <w:szCs w:val="26"/>
        </w:rPr>
        <w:t xml:space="preserve">Bereichen </w:t>
      </w:r>
      <w:r w:rsidRPr="009F074C">
        <w:rPr>
          <w:rFonts w:ascii="Arial" w:hAnsi="Arial" w:cs="Arial"/>
          <w:spacing w:val="2"/>
          <w:sz w:val="26"/>
          <w:szCs w:val="26"/>
        </w:rPr>
        <w:t>Einkauf, Logistik und Verhandlungs-Management weitergeben</w:t>
      </w:r>
      <w:r>
        <w:rPr>
          <w:rFonts w:ascii="Arial" w:hAnsi="Arial" w:cs="Arial"/>
          <w:spacing w:val="2"/>
          <w:sz w:val="26"/>
          <w:szCs w:val="26"/>
        </w:rPr>
        <w:t xml:space="preserve"> wird</w:t>
      </w:r>
      <w:r w:rsidRPr="009F074C">
        <w:rPr>
          <w:rFonts w:ascii="Arial" w:hAnsi="Arial" w:cs="Arial"/>
          <w:spacing w:val="2"/>
          <w:sz w:val="26"/>
          <w:szCs w:val="26"/>
        </w:rPr>
        <w:t>.</w:t>
      </w:r>
      <w:r w:rsidRPr="009F074C">
        <w:rPr>
          <w:rFonts w:ascii="Arial" w:hAnsi="Arial" w:cs="Arial"/>
          <w:spacing w:val="2"/>
          <w:sz w:val="26"/>
          <w:szCs w:val="26"/>
        </w:rPr>
        <w:br/>
      </w:r>
      <w:bookmarkStart w:id="0" w:name="_GoBack"/>
      <w:r w:rsidRPr="009F074C">
        <w:rPr>
          <w:rFonts w:ascii="Arial" w:hAnsi="Arial" w:cs="Arial"/>
          <w:spacing w:val="2"/>
          <w:sz w:val="26"/>
          <w:szCs w:val="26"/>
        </w:rPr>
        <w:t>Desweitern werden Kunden im Beschaffungs-Prozess</w:t>
      </w:r>
      <w:r w:rsidR="00C25B93"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 xml:space="preserve">beraten und per </w:t>
      </w:r>
      <w:proofErr w:type="spellStart"/>
      <w:r>
        <w:rPr>
          <w:rFonts w:ascii="Arial" w:hAnsi="Arial" w:cs="Arial"/>
          <w:spacing w:val="2"/>
          <w:sz w:val="26"/>
          <w:szCs w:val="26"/>
        </w:rPr>
        <w:t>Inhouse</w:t>
      </w:r>
      <w:proofErr w:type="spellEnd"/>
      <w:r>
        <w:rPr>
          <w:rFonts w:ascii="Arial" w:hAnsi="Arial" w:cs="Arial"/>
          <w:spacing w:val="2"/>
          <w:sz w:val="26"/>
          <w:szCs w:val="26"/>
        </w:rPr>
        <w:t xml:space="preserve"> </w:t>
      </w:r>
      <w:bookmarkEnd w:id="0"/>
      <w:r>
        <w:rPr>
          <w:rFonts w:ascii="Arial" w:hAnsi="Arial" w:cs="Arial"/>
          <w:spacing w:val="2"/>
          <w:sz w:val="26"/>
          <w:szCs w:val="26"/>
        </w:rPr>
        <w:t>geschult</w:t>
      </w:r>
      <w:r w:rsidRPr="009F074C">
        <w:rPr>
          <w:rFonts w:ascii="Arial" w:hAnsi="Arial" w:cs="Arial"/>
          <w:spacing w:val="2"/>
          <w:sz w:val="26"/>
          <w:szCs w:val="26"/>
        </w:rPr>
        <w:t>.</w:t>
      </w:r>
      <w:r w:rsidRPr="009F074C">
        <w:rPr>
          <w:rFonts w:ascii="Arial" w:hAnsi="Arial" w:cs="Arial"/>
          <w:spacing w:val="2"/>
          <w:sz w:val="26"/>
          <w:szCs w:val="26"/>
        </w:rPr>
        <w:br/>
        <w:t xml:space="preserve">Dazu </w:t>
      </w:r>
      <w:r>
        <w:rPr>
          <w:rFonts w:ascii="Arial" w:hAnsi="Arial" w:cs="Arial"/>
          <w:spacing w:val="2"/>
          <w:sz w:val="26"/>
          <w:szCs w:val="26"/>
        </w:rPr>
        <w:t>ist</w:t>
      </w:r>
      <w:r w:rsidRPr="009F074C">
        <w:rPr>
          <w:rFonts w:ascii="Arial" w:hAnsi="Arial" w:cs="Arial"/>
          <w:spacing w:val="2"/>
          <w:sz w:val="26"/>
          <w:szCs w:val="26"/>
        </w:rPr>
        <w:t xml:space="preserve"> Herr Lupberger lizenzierter Persönlichkeits-Trainer auf der </w:t>
      </w:r>
      <w:proofErr w:type="spellStart"/>
      <w:r w:rsidRPr="009F074C">
        <w:rPr>
          <w:rFonts w:ascii="Arial" w:hAnsi="Arial" w:cs="Arial"/>
          <w:spacing w:val="2"/>
          <w:sz w:val="26"/>
          <w:szCs w:val="26"/>
        </w:rPr>
        <w:t>Stru</w:t>
      </w:r>
      <w:r>
        <w:rPr>
          <w:rFonts w:ascii="Arial" w:hAnsi="Arial" w:cs="Arial"/>
          <w:spacing w:val="2"/>
          <w:sz w:val="26"/>
          <w:szCs w:val="26"/>
        </w:rPr>
        <w:t>cto</w:t>
      </w:r>
      <w:r w:rsidRPr="009F074C">
        <w:rPr>
          <w:rFonts w:ascii="Arial" w:hAnsi="Arial" w:cs="Arial"/>
          <w:spacing w:val="2"/>
          <w:sz w:val="26"/>
          <w:szCs w:val="26"/>
        </w:rPr>
        <w:t>gram</w:t>
      </w:r>
      <w:proofErr w:type="spellEnd"/>
      <w:r w:rsidRPr="009F074C">
        <w:rPr>
          <w:rFonts w:ascii="Arial" w:hAnsi="Arial" w:cs="Arial"/>
          <w:spacing w:val="2"/>
          <w:sz w:val="26"/>
          <w:szCs w:val="26"/>
        </w:rPr>
        <w:t>-Ebene</w:t>
      </w:r>
      <w:r>
        <w:rPr>
          <w:rFonts w:ascii="Arial" w:hAnsi="Arial" w:cs="Arial"/>
          <w:spacing w:val="2"/>
          <w:sz w:val="26"/>
          <w:szCs w:val="26"/>
        </w:rPr>
        <w:t xml:space="preserve"> und NLP-Master.</w:t>
      </w:r>
      <w:r w:rsidRPr="009F074C">
        <w:rPr>
          <w:rFonts w:ascii="Arial" w:hAnsi="Arial" w:cs="Arial"/>
          <w:spacing w:val="2"/>
          <w:sz w:val="26"/>
          <w:szCs w:val="26"/>
        </w:rPr>
        <w:br/>
        <w:t xml:space="preserve">Seit 2014 </w:t>
      </w:r>
      <w:r>
        <w:rPr>
          <w:rFonts w:ascii="Arial" w:hAnsi="Arial" w:cs="Arial"/>
          <w:spacing w:val="2"/>
          <w:sz w:val="26"/>
          <w:szCs w:val="26"/>
        </w:rPr>
        <w:t xml:space="preserve">ist </w:t>
      </w:r>
      <w:r w:rsidR="00C25B93">
        <w:rPr>
          <w:rFonts w:ascii="Arial" w:hAnsi="Arial" w:cs="Arial"/>
          <w:spacing w:val="2"/>
          <w:sz w:val="26"/>
          <w:szCs w:val="26"/>
        </w:rPr>
        <w:t>er</w:t>
      </w:r>
      <w:r>
        <w:rPr>
          <w:rFonts w:ascii="Arial" w:hAnsi="Arial" w:cs="Arial"/>
          <w:spacing w:val="2"/>
          <w:sz w:val="26"/>
          <w:szCs w:val="26"/>
        </w:rPr>
        <w:t xml:space="preserve"> noch Betreiber eines</w:t>
      </w:r>
      <w:r w:rsidRPr="009F074C">
        <w:rPr>
          <w:rFonts w:ascii="Arial" w:hAnsi="Arial" w:cs="Arial"/>
          <w:spacing w:val="2"/>
          <w:sz w:val="26"/>
          <w:szCs w:val="26"/>
        </w:rPr>
        <w:t>-</w:t>
      </w:r>
      <w:r>
        <w:rPr>
          <w:rFonts w:ascii="Arial" w:hAnsi="Arial" w:cs="Arial"/>
          <w:spacing w:val="2"/>
          <w:sz w:val="26"/>
          <w:szCs w:val="26"/>
        </w:rPr>
        <w:t>Schulungs-Center in welchem</w:t>
      </w:r>
      <w:r w:rsidRPr="009F074C">
        <w:rPr>
          <w:rFonts w:ascii="Arial" w:hAnsi="Arial" w:cs="Arial"/>
          <w:spacing w:val="2"/>
          <w:sz w:val="26"/>
          <w:szCs w:val="26"/>
        </w:rPr>
        <w:t xml:space="preserve"> Räumlichkeiten für regionale und überregionale Geschäfts-Kunden</w:t>
      </w:r>
      <w:r>
        <w:rPr>
          <w:rFonts w:ascii="Arial" w:hAnsi="Arial" w:cs="Arial"/>
          <w:spacing w:val="2"/>
          <w:sz w:val="26"/>
          <w:szCs w:val="26"/>
        </w:rPr>
        <w:t xml:space="preserve"> angeboten werden.</w:t>
      </w:r>
      <w:r w:rsidRPr="009F074C">
        <w:rPr>
          <w:rFonts w:ascii="Arial" w:hAnsi="Arial" w:cs="Arial"/>
          <w:spacing w:val="2"/>
          <w:sz w:val="26"/>
          <w:szCs w:val="26"/>
        </w:rPr>
        <w:t xml:space="preserve"> Das </w:t>
      </w:r>
      <w:r>
        <w:rPr>
          <w:rFonts w:ascii="Arial" w:hAnsi="Arial" w:cs="Arial"/>
          <w:spacing w:val="2"/>
          <w:sz w:val="26"/>
          <w:szCs w:val="26"/>
        </w:rPr>
        <w:t>Schulungs-Center</w:t>
      </w:r>
      <w:r w:rsidRPr="009F074C">
        <w:rPr>
          <w:rFonts w:ascii="Arial" w:hAnsi="Arial" w:cs="Arial"/>
          <w:spacing w:val="2"/>
          <w:sz w:val="26"/>
          <w:szCs w:val="26"/>
        </w:rPr>
        <w:t xml:space="preserve"> wird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 w:rsidR="00C25B93">
        <w:rPr>
          <w:rFonts w:ascii="Arial" w:hAnsi="Arial" w:cs="Arial"/>
          <w:spacing w:val="2"/>
          <w:sz w:val="26"/>
          <w:szCs w:val="26"/>
        </w:rPr>
        <w:t>von</w:t>
      </w:r>
      <w:r>
        <w:rPr>
          <w:rFonts w:ascii="Arial" w:hAnsi="Arial" w:cs="Arial"/>
          <w:spacing w:val="2"/>
          <w:sz w:val="26"/>
          <w:szCs w:val="26"/>
        </w:rPr>
        <w:t xml:space="preserve"> Ihm selbst und </w:t>
      </w:r>
      <w:r w:rsidRPr="009F074C">
        <w:rPr>
          <w:rFonts w:ascii="Arial" w:hAnsi="Arial" w:cs="Arial"/>
          <w:spacing w:val="2"/>
          <w:sz w:val="26"/>
          <w:szCs w:val="26"/>
        </w:rPr>
        <w:t xml:space="preserve">von seiner Ehefrau Patricia Lupberger mit Ihrer </w:t>
      </w:r>
      <w:r w:rsidR="006639A1">
        <w:rPr>
          <w:rFonts w:ascii="Arial" w:hAnsi="Arial" w:cs="Arial"/>
          <w:spacing w:val="2"/>
          <w:sz w:val="26"/>
          <w:szCs w:val="26"/>
        </w:rPr>
        <w:t>Sprachschule</w:t>
      </w:r>
      <w:r w:rsidRPr="009F074C">
        <w:rPr>
          <w:rFonts w:ascii="Arial" w:hAnsi="Arial" w:cs="Arial"/>
          <w:spacing w:val="2"/>
          <w:sz w:val="26"/>
          <w:szCs w:val="26"/>
        </w:rPr>
        <w:t xml:space="preserve"> „Lebendiges Französisch„ </w:t>
      </w:r>
      <w:r w:rsidR="006639A1">
        <w:rPr>
          <w:rFonts w:ascii="Arial" w:hAnsi="Arial" w:cs="Arial"/>
          <w:spacing w:val="2"/>
          <w:sz w:val="26"/>
          <w:szCs w:val="26"/>
        </w:rPr>
        <w:t>benutzt</w:t>
      </w:r>
      <w:r w:rsidRPr="009F074C">
        <w:rPr>
          <w:rFonts w:ascii="Arial" w:hAnsi="Arial" w:cs="Arial"/>
          <w:spacing w:val="2"/>
          <w:sz w:val="26"/>
          <w:szCs w:val="26"/>
        </w:rPr>
        <w:t>.</w:t>
      </w:r>
    </w:p>
    <w:p w14:paraId="5C5EAE2E" w14:textId="77777777" w:rsidR="009F074C" w:rsidRDefault="009A6837" w:rsidP="009F074C">
      <w:pPr>
        <w:shd w:val="clear" w:color="auto" w:fill="FFFFFF"/>
        <w:spacing w:after="300"/>
        <w:rPr>
          <w:rFonts w:ascii="Arial" w:hAnsi="Arial" w:cs="Arial"/>
          <w:spacing w:val="2"/>
          <w:sz w:val="26"/>
          <w:szCs w:val="26"/>
        </w:rPr>
      </w:pPr>
      <w:hyperlink r:id="rId7" w:tgtFrame="_blank" w:history="1">
        <w:r w:rsidR="009F074C" w:rsidRPr="009F074C">
          <w:rPr>
            <w:rFonts w:ascii="Arial" w:hAnsi="Arial" w:cs="Arial"/>
            <w:color w:val="0000FF"/>
            <w:spacing w:val="2"/>
            <w:sz w:val="26"/>
            <w:szCs w:val="26"/>
            <w:u w:val="single"/>
          </w:rPr>
          <w:t>www.lupberger.de</w:t>
        </w:r>
      </w:hyperlink>
    </w:p>
    <w:p w14:paraId="210D7133" w14:textId="1E53F8F9" w:rsidR="009F074C" w:rsidRPr="009F074C" w:rsidRDefault="009A6837" w:rsidP="009F074C">
      <w:pPr>
        <w:shd w:val="clear" w:color="auto" w:fill="FFFFFF"/>
        <w:spacing w:after="300"/>
        <w:rPr>
          <w:rFonts w:ascii="Arial" w:hAnsi="Arial" w:cs="Arial"/>
          <w:spacing w:val="2"/>
          <w:sz w:val="26"/>
          <w:szCs w:val="26"/>
        </w:rPr>
      </w:pPr>
      <w:hyperlink r:id="rId8" w:history="1">
        <w:r w:rsidR="009F074C" w:rsidRPr="006D2263">
          <w:rPr>
            <w:rStyle w:val="Hyperlink"/>
            <w:rFonts w:ascii="Arial" w:hAnsi="Arial" w:cs="Arial"/>
            <w:spacing w:val="2"/>
            <w:sz w:val="26"/>
            <w:szCs w:val="26"/>
          </w:rPr>
          <w:t>www.lupberger-schulungen.de</w:t>
        </w:r>
      </w:hyperlink>
    </w:p>
    <w:p w14:paraId="04CB1350" w14:textId="6202AD6C" w:rsidR="002A19B6" w:rsidRDefault="00280361" w:rsidP="006639A1">
      <w:pPr>
        <w:jc w:val="center"/>
      </w:pPr>
      <w:r w:rsidRPr="00280361">
        <w:rPr>
          <w:noProof/>
        </w:rPr>
        <w:drawing>
          <wp:inline distT="0" distB="0" distL="0" distR="0" wp14:anchorId="0893BD15" wp14:editId="6A3A7F28">
            <wp:extent cx="1835150" cy="2444750"/>
            <wp:effectExtent l="0" t="0" r="0" b="0"/>
            <wp:docPr id="163483122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A73A2" w14:textId="77777777" w:rsidR="002A19B6" w:rsidRDefault="002A19B6" w:rsidP="00D26A50"/>
    <w:sectPr w:rsidR="002A19B6" w:rsidSect="004F53C7">
      <w:headerReference w:type="default" r:id="rId10"/>
      <w:footerReference w:type="default" r:id="rId11"/>
      <w:pgSz w:w="11906" w:h="16838" w:code="9"/>
      <w:pgMar w:top="3413" w:right="1134" w:bottom="879" w:left="1134" w:header="709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7230D" w14:textId="77777777" w:rsidR="009A6837" w:rsidRDefault="009A6837">
      <w:r>
        <w:separator/>
      </w:r>
    </w:p>
  </w:endnote>
  <w:endnote w:type="continuationSeparator" w:id="0">
    <w:p w14:paraId="7CBCEB56" w14:textId="77777777" w:rsidR="009A6837" w:rsidRDefault="009A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3E5A6" w14:textId="77777777" w:rsidR="00681D46" w:rsidRPr="00456231" w:rsidRDefault="00425800" w:rsidP="00456231">
    <w:pPr>
      <w:pStyle w:val="Fuzeile"/>
      <w:tabs>
        <w:tab w:val="clear" w:pos="4536"/>
        <w:tab w:val="clear" w:pos="9072"/>
        <w:tab w:val="left" w:pos="3686"/>
        <w:tab w:val="left" w:pos="7230"/>
        <w:tab w:val="right" w:pos="9639"/>
      </w:tabs>
      <w:rPr>
        <w:rFonts w:ascii="Verdana" w:hAnsi="Verdana"/>
        <w:sz w:val="16"/>
      </w:rPr>
    </w:pPr>
    <w:r>
      <w:rPr>
        <w:rFonts w:ascii="Verdana" w:hAnsi="Verdana"/>
        <w:noProof/>
        <w:sz w:val="16"/>
      </w:rPr>
      <w:drawing>
        <wp:anchor distT="0" distB="0" distL="114300" distR="114300" simplePos="0" relativeHeight="251657728" behindDoc="0" locked="0" layoutInCell="1" allowOverlap="1" wp14:anchorId="615EDFD8" wp14:editId="0FBE50AA">
          <wp:simplePos x="0" y="0"/>
          <wp:positionH relativeFrom="column">
            <wp:posOffset>-107315</wp:posOffset>
          </wp:positionH>
          <wp:positionV relativeFrom="paragraph">
            <wp:posOffset>-6350</wp:posOffset>
          </wp:positionV>
          <wp:extent cx="6286500" cy="9779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83" t="50574" r="13249" b="45943"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9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BDE8AC" w14:textId="77777777" w:rsidR="00681D46" w:rsidRPr="004F302B" w:rsidRDefault="00681D46" w:rsidP="004F302B">
    <w:pPr>
      <w:pStyle w:val="Fuzeile"/>
      <w:tabs>
        <w:tab w:val="clear" w:pos="4536"/>
        <w:tab w:val="clear" w:pos="9072"/>
        <w:tab w:val="left" w:pos="3686"/>
        <w:tab w:val="left" w:pos="7230"/>
        <w:tab w:val="right" w:pos="9639"/>
      </w:tabs>
      <w:jc w:val="center"/>
      <w:rPr>
        <w:rFonts w:ascii="Verdana" w:hAnsi="Verdana"/>
        <w:spacing w:val="22"/>
        <w:sz w:val="16"/>
        <w:szCs w:val="16"/>
      </w:rPr>
    </w:pPr>
    <w:r w:rsidRPr="004F302B">
      <w:rPr>
        <w:rFonts w:ascii="Verdana" w:hAnsi="Verdana"/>
        <w:spacing w:val="22"/>
        <w:sz w:val="16"/>
        <w:szCs w:val="16"/>
      </w:rPr>
      <w:t xml:space="preserve">Armin Lupberger     Industrie-Consulting     </w:t>
    </w:r>
    <w:r>
      <w:rPr>
        <w:rFonts w:ascii="Verdana" w:hAnsi="Verdana"/>
        <w:spacing w:val="22"/>
        <w:sz w:val="16"/>
        <w:szCs w:val="16"/>
      </w:rPr>
      <w:t>Robert-Koch-Str. 16</w:t>
    </w:r>
    <w:r w:rsidRPr="004F302B">
      <w:rPr>
        <w:rFonts w:ascii="Verdana" w:hAnsi="Verdana"/>
        <w:spacing w:val="22"/>
        <w:sz w:val="16"/>
        <w:szCs w:val="16"/>
      </w:rPr>
      <w:t xml:space="preserve">     D-79</w:t>
    </w:r>
    <w:r>
      <w:rPr>
        <w:rFonts w:ascii="Verdana" w:hAnsi="Verdana"/>
        <w:spacing w:val="22"/>
        <w:sz w:val="16"/>
        <w:szCs w:val="16"/>
      </w:rPr>
      <w:t>395</w:t>
    </w:r>
    <w:r w:rsidRPr="004F302B">
      <w:rPr>
        <w:rFonts w:ascii="Verdana" w:hAnsi="Verdana"/>
        <w:spacing w:val="22"/>
        <w:sz w:val="16"/>
        <w:szCs w:val="16"/>
      </w:rPr>
      <w:t xml:space="preserve"> </w:t>
    </w:r>
    <w:r>
      <w:rPr>
        <w:rFonts w:ascii="Verdana" w:hAnsi="Verdana"/>
        <w:spacing w:val="22"/>
        <w:sz w:val="16"/>
        <w:szCs w:val="16"/>
      </w:rPr>
      <w:t>Neuenburg</w:t>
    </w:r>
  </w:p>
  <w:p w14:paraId="3093E062" w14:textId="77777777" w:rsidR="00681D46" w:rsidRDefault="00681D46" w:rsidP="00456231">
    <w:pPr>
      <w:pStyle w:val="Fuzeile"/>
      <w:tabs>
        <w:tab w:val="clear" w:pos="4536"/>
        <w:tab w:val="clear" w:pos="9072"/>
        <w:tab w:val="left" w:pos="3686"/>
        <w:tab w:val="left" w:pos="7230"/>
        <w:tab w:val="right" w:pos="9639"/>
      </w:tabs>
      <w:rPr>
        <w:rFonts w:ascii="Verdana" w:hAnsi="Verdana"/>
        <w:sz w:val="16"/>
      </w:rPr>
    </w:pP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</w:p>
  <w:p w14:paraId="3413D789" w14:textId="77777777" w:rsidR="00681D46" w:rsidRDefault="00681D46" w:rsidP="00456231">
    <w:pPr>
      <w:pStyle w:val="Fuzeile"/>
      <w:tabs>
        <w:tab w:val="clear" w:pos="4536"/>
        <w:tab w:val="clear" w:pos="9072"/>
        <w:tab w:val="left" w:pos="3686"/>
        <w:tab w:val="left" w:pos="7230"/>
        <w:tab w:val="right" w:pos="9639"/>
      </w:tabs>
      <w:rPr>
        <w:rFonts w:ascii="Verdana" w:hAnsi="Verdana"/>
        <w:sz w:val="16"/>
      </w:rPr>
    </w:pP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</w:p>
  <w:p w14:paraId="784064A1" w14:textId="77777777" w:rsidR="00681D46" w:rsidRPr="00456231" w:rsidRDefault="00681D4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E99F6" w14:textId="77777777" w:rsidR="009A6837" w:rsidRDefault="009A6837">
      <w:r>
        <w:separator/>
      </w:r>
    </w:p>
  </w:footnote>
  <w:footnote w:type="continuationSeparator" w:id="0">
    <w:p w14:paraId="19C8C798" w14:textId="77777777" w:rsidR="009A6837" w:rsidRDefault="009A6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4E7EF" w14:textId="77777777" w:rsidR="00681D46" w:rsidRDefault="00425800">
    <w:pPr>
      <w:pStyle w:val="Kopfzeile"/>
    </w:pPr>
    <w:r>
      <w:rPr>
        <w:noProof/>
      </w:rPr>
      <w:drawing>
        <wp:inline distT="0" distB="0" distL="0" distR="0" wp14:anchorId="75FF0980" wp14:editId="541C6BC2">
          <wp:extent cx="6115050" cy="1476375"/>
          <wp:effectExtent l="0" t="0" r="0" b="9525"/>
          <wp:docPr id="1" name="Bild 1" descr="Briefkop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kopf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8343E"/>
    <w:multiLevelType w:val="hybridMultilevel"/>
    <w:tmpl w:val="30C2E540"/>
    <w:lvl w:ilvl="0" w:tplc="40A69CC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963761"/>
    <w:multiLevelType w:val="hybridMultilevel"/>
    <w:tmpl w:val="43D250AC"/>
    <w:lvl w:ilvl="0" w:tplc="DE26EA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2264E"/>
    <w:multiLevelType w:val="hybridMultilevel"/>
    <w:tmpl w:val="0E007AFC"/>
    <w:lvl w:ilvl="0" w:tplc="529CB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0E"/>
    <w:rsid w:val="00010391"/>
    <w:rsid w:val="0002144E"/>
    <w:rsid w:val="00034964"/>
    <w:rsid w:val="000411A2"/>
    <w:rsid w:val="00043B5A"/>
    <w:rsid w:val="00046A88"/>
    <w:rsid w:val="00062A2C"/>
    <w:rsid w:val="00063E35"/>
    <w:rsid w:val="00072723"/>
    <w:rsid w:val="00076B0E"/>
    <w:rsid w:val="000A6167"/>
    <w:rsid w:val="000B6127"/>
    <w:rsid w:val="000D0717"/>
    <w:rsid w:val="000E3167"/>
    <w:rsid w:val="000E396F"/>
    <w:rsid w:val="000F066B"/>
    <w:rsid w:val="000F0D2F"/>
    <w:rsid w:val="001113CB"/>
    <w:rsid w:val="00111638"/>
    <w:rsid w:val="00115E25"/>
    <w:rsid w:val="00117ADD"/>
    <w:rsid w:val="00120DF9"/>
    <w:rsid w:val="00123935"/>
    <w:rsid w:val="00133C7A"/>
    <w:rsid w:val="00154419"/>
    <w:rsid w:val="00155898"/>
    <w:rsid w:val="00155E3D"/>
    <w:rsid w:val="00190A40"/>
    <w:rsid w:val="00191829"/>
    <w:rsid w:val="001B3D97"/>
    <w:rsid w:val="001B54AC"/>
    <w:rsid w:val="001B5B18"/>
    <w:rsid w:val="001C141B"/>
    <w:rsid w:val="001C45C8"/>
    <w:rsid w:val="001E081C"/>
    <w:rsid w:val="001F3F97"/>
    <w:rsid w:val="002048A6"/>
    <w:rsid w:val="00207A96"/>
    <w:rsid w:val="00211A8B"/>
    <w:rsid w:val="002141AE"/>
    <w:rsid w:val="002319C9"/>
    <w:rsid w:val="00242086"/>
    <w:rsid w:val="0024393A"/>
    <w:rsid w:val="00250409"/>
    <w:rsid w:val="00254363"/>
    <w:rsid w:val="0025456F"/>
    <w:rsid w:val="002612DA"/>
    <w:rsid w:val="00272BC6"/>
    <w:rsid w:val="00275079"/>
    <w:rsid w:val="00280361"/>
    <w:rsid w:val="00291635"/>
    <w:rsid w:val="002A19B6"/>
    <w:rsid w:val="002A47F9"/>
    <w:rsid w:val="002A4FF6"/>
    <w:rsid w:val="002A7558"/>
    <w:rsid w:val="002B79D5"/>
    <w:rsid w:val="002C3367"/>
    <w:rsid w:val="002C6429"/>
    <w:rsid w:val="002D7A1B"/>
    <w:rsid w:val="002F44D1"/>
    <w:rsid w:val="002F5451"/>
    <w:rsid w:val="002F74DA"/>
    <w:rsid w:val="0030101E"/>
    <w:rsid w:val="003104DA"/>
    <w:rsid w:val="00316BFD"/>
    <w:rsid w:val="0032054C"/>
    <w:rsid w:val="003216D2"/>
    <w:rsid w:val="00322139"/>
    <w:rsid w:val="0033220A"/>
    <w:rsid w:val="003371D6"/>
    <w:rsid w:val="00337B44"/>
    <w:rsid w:val="00340097"/>
    <w:rsid w:val="0034233F"/>
    <w:rsid w:val="00342CFD"/>
    <w:rsid w:val="003447E3"/>
    <w:rsid w:val="0036596B"/>
    <w:rsid w:val="00380555"/>
    <w:rsid w:val="00381AFB"/>
    <w:rsid w:val="00387159"/>
    <w:rsid w:val="003A770F"/>
    <w:rsid w:val="003B30B0"/>
    <w:rsid w:val="003C0375"/>
    <w:rsid w:val="003E6742"/>
    <w:rsid w:val="003F3C36"/>
    <w:rsid w:val="003F3EA4"/>
    <w:rsid w:val="003F666E"/>
    <w:rsid w:val="0040340E"/>
    <w:rsid w:val="004200B5"/>
    <w:rsid w:val="0042405D"/>
    <w:rsid w:val="00425800"/>
    <w:rsid w:val="00426B1A"/>
    <w:rsid w:val="00440423"/>
    <w:rsid w:val="00443AFB"/>
    <w:rsid w:val="00452192"/>
    <w:rsid w:val="00456231"/>
    <w:rsid w:val="0046512F"/>
    <w:rsid w:val="0047022A"/>
    <w:rsid w:val="0047307D"/>
    <w:rsid w:val="004A5160"/>
    <w:rsid w:val="004B05E1"/>
    <w:rsid w:val="004B6ACC"/>
    <w:rsid w:val="004C373E"/>
    <w:rsid w:val="004D5C33"/>
    <w:rsid w:val="004D6971"/>
    <w:rsid w:val="004E6866"/>
    <w:rsid w:val="004F0AC7"/>
    <w:rsid w:val="004F302B"/>
    <w:rsid w:val="004F53C7"/>
    <w:rsid w:val="00524317"/>
    <w:rsid w:val="00530BDC"/>
    <w:rsid w:val="00532376"/>
    <w:rsid w:val="0054190D"/>
    <w:rsid w:val="00555D30"/>
    <w:rsid w:val="0055705D"/>
    <w:rsid w:val="00560376"/>
    <w:rsid w:val="005636B4"/>
    <w:rsid w:val="00582AA0"/>
    <w:rsid w:val="00586873"/>
    <w:rsid w:val="005904FB"/>
    <w:rsid w:val="00593F10"/>
    <w:rsid w:val="00594C28"/>
    <w:rsid w:val="005A31B4"/>
    <w:rsid w:val="005C5B4D"/>
    <w:rsid w:val="005D316B"/>
    <w:rsid w:val="005E2512"/>
    <w:rsid w:val="005E42B4"/>
    <w:rsid w:val="005E52F8"/>
    <w:rsid w:val="005E6C3E"/>
    <w:rsid w:val="00604B81"/>
    <w:rsid w:val="00604C5A"/>
    <w:rsid w:val="00605892"/>
    <w:rsid w:val="00605CA3"/>
    <w:rsid w:val="00606902"/>
    <w:rsid w:val="006145FD"/>
    <w:rsid w:val="00635127"/>
    <w:rsid w:val="00635BB3"/>
    <w:rsid w:val="006479A4"/>
    <w:rsid w:val="00657F5C"/>
    <w:rsid w:val="0066187E"/>
    <w:rsid w:val="006639A1"/>
    <w:rsid w:val="00665361"/>
    <w:rsid w:val="00673497"/>
    <w:rsid w:val="006779A5"/>
    <w:rsid w:val="00681D46"/>
    <w:rsid w:val="006836A0"/>
    <w:rsid w:val="00683A16"/>
    <w:rsid w:val="006B2944"/>
    <w:rsid w:val="006B3827"/>
    <w:rsid w:val="006B4E21"/>
    <w:rsid w:val="006E3802"/>
    <w:rsid w:val="006F7484"/>
    <w:rsid w:val="00701D2F"/>
    <w:rsid w:val="0070256B"/>
    <w:rsid w:val="00722DF2"/>
    <w:rsid w:val="007240B6"/>
    <w:rsid w:val="00724E93"/>
    <w:rsid w:val="0073581D"/>
    <w:rsid w:val="0075533B"/>
    <w:rsid w:val="00756B6F"/>
    <w:rsid w:val="00757ADB"/>
    <w:rsid w:val="00762D56"/>
    <w:rsid w:val="007820F0"/>
    <w:rsid w:val="007A1FFB"/>
    <w:rsid w:val="007A6EBB"/>
    <w:rsid w:val="007B11BB"/>
    <w:rsid w:val="007D2F8C"/>
    <w:rsid w:val="007D3E56"/>
    <w:rsid w:val="007E2BDF"/>
    <w:rsid w:val="007E3184"/>
    <w:rsid w:val="007E71B0"/>
    <w:rsid w:val="007F26B1"/>
    <w:rsid w:val="007F3CFC"/>
    <w:rsid w:val="008056E1"/>
    <w:rsid w:val="00814B60"/>
    <w:rsid w:val="008164B7"/>
    <w:rsid w:val="00817F20"/>
    <w:rsid w:val="008831B4"/>
    <w:rsid w:val="0088638D"/>
    <w:rsid w:val="00891EE7"/>
    <w:rsid w:val="008A4500"/>
    <w:rsid w:val="008B6245"/>
    <w:rsid w:val="008B6BAE"/>
    <w:rsid w:val="008D0DDC"/>
    <w:rsid w:val="008D259D"/>
    <w:rsid w:val="00910FAC"/>
    <w:rsid w:val="00916C1F"/>
    <w:rsid w:val="009268EE"/>
    <w:rsid w:val="009331F5"/>
    <w:rsid w:val="009541F3"/>
    <w:rsid w:val="00985C31"/>
    <w:rsid w:val="00991685"/>
    <w:rsid w:val="00994F9D"/>
    <w:rsid w:val="009974D6"/>
    <w:rsid w:val="009A319C"/>
    <w:rsid w:val="009A50A4"/>
    <w:rsid w:val="009A6837"/>
    <w:rsid w:val="009B1BB2"/>
    <w:rsid w:val="009B1D5D"/>
    <w:rsid w:val="009B21E5"/>
    <w:rsid w:val="009E11BF"/>
    <w:rsid w:val="009E247F"/>
    <w:rsid w:val="009E6BF0"/>
    <w:rsid w:val="009F074C"/>
    <w:rsid w:val="009F4C95"/>
    <w:rsid w:val="009F69FB"/>
    <w:rsid w:val="00A02152"/>
    <w:rsid w:val="00A05E7E"/>
    <w:rsid w:val="00A17089"/>
    <w:rsid w:val="00A177FD"/>
    <w:rsid w:val="00A22802"/>
    <w:rsid w:val="00A26D64"/>
    <w:rsid w:val="00A44337"/>
    <w:rsid w:val="00A47A19"/>
    <w:rsid w:val="00A51A66"/>
    <w:rsid w:val="00A51DBF"/>
    <w:rsid w:val="00A63D1A"/>
    <w:rsid w:val="00A66EB2"/>
    <w:rsid w:val="00A67CC1"/>
    <w:rsid w:val="00A72FC2"/>
    <w:rsid w:val="00A80F80"/>
    <w:rsid w:val="00A847D5"/>
    <w:rsid w:val="00AA36D9"/>
    <w:rsid w:val="00AC6A14"/>
    <w:rsid w:val="00AD085B"/>
    <w:rsid w:val="00AD0A01"/>
    <w:rsid w:val="00AE1EF0"/>
    <w:rsid w:val="00AE54EE"/>
    <w:rsid w:val="00AF076A"/>
    <w:rsid w:val="00AF28DC"/>
    <w:rsid w:val="00AF2BE8"/>
    <w:rsid w:val="00AF2F36"/>
    <w:rsid w:val="00B006E6"/>
    <w:rsid w:val="00B03BE0"/>
    <w:rsid w:val="00B04DCE"/>
    <w:rsid w:val="00B0511C"/>
    <w:rsid w:val="00B05571"/>
    <w:rsid w:val="00B05F68"/>
    <w:rsid w:val="00B064DF"/>
    <w:rsid w:val="00B1307C"/>
    <w:rsid w:val="00B13369"/>
    <w:rsid w:val="00B20D3A"/>
    <w:rsid w:val="00B23812"/>
    <w:rsid w:val="00B2502A"/>
    <w:rsid w:val="00B42616"/>
    <w:rsid w:val="00B51A1C"/>
    <w:rsid w:val="00B51E45"/>
    <w:rsid w:val="00B528D5"/>
    <w:rsid w:val="00B52F60"/>
    <w:rsid w:val="00B56A37"/>
    <w:rsid w:val="00B86FC1"/>
    <w:rsid w:val="00B9214F"/>
    <w:rsid w:val="00BA4419"/>
    <w:rsid w:val="00BB579D"/>
    <w:rsid w:val="00BB5F67"/>
    <w:rsid w:val="00BC6BD6"/>
    <w:rsid w:val="00BD6046"/>
    <w:rsid w:val="00BE28FB"/>
    <w:rsid w:val="00BE2A69"/>
    <w:rsid w:val="00BE7C75"/>
    <w:rsid w:val="00BF0933"/>
    <w:rsid w:val="00BF3D96"/>
    <w:rsid w:val="00C03CE5"/>
    <w:rsid w:val="00C04D8C"/>
    <w:rsid w:val="00C2352B"/>
    <w:rsid w:val="00C25B93"/>
    <w:rsid w:val="00C3468F"/>
    <w:rsid w:val="00C37B09"/>
    <w:rsid w:val="00C42328"/>
    <w:rsid w:val="00C479B8"/>
    <w:rsid w:val="00C57283"/>
    <w:rsid w:val="00C577CE"/>
    <w:rsid w:val="00C70DBD"/>
    <w:rsid w:val="00C73FD4"/>
    <w:rsid w:val="00C85193"/>
    <w:rsid w:val="00C91443"/>
    <w:rsid w:val="00CB7D2F"/>
    <w:rsid w:val="00CC3989"/>
    <w:rsid w:val="00CD2705"/>
    <w:rsid w:val="00CE4DA0"/>
    <w:rsid w:val="00D040BB"/>
    <w:rsid w:val="00D23E69"/>
    <w:rsid w:val="00D2466B"/>
    <w:rsid w:val="00D26A50"/>
    <w:rsid w:val="00D369A9"/>
    <w:rsid w:val="00D57FCD"/>
    <w:rsid w:val="00D71098"/>
    <w:rsid w:val="00D91FC6"/>
    <w:rsid w:val="00DA256B"/>
    <w:rsid w:val="00DB0216"/>
    <w:rsid w:val="00DC44E8"/>
    <w:rsid w:val="00DC4550"/>
    <w:rsid w:val="00DC6760"/>
    <w:rsid w:val="00DD5F43"/>
    <w:rsid w:val="00DF0A99"/>
    <w:rsid w:val="00DF3C4D"/>
    <w:rsid w:val="00E00D25"/>
    <w:rsid w:val="00E04B03"/>
    <w:rsid w:val="00E0587A"/>
    <w:rsid w:val="00E07201"/>
    <w:rsid w:val="00E210CC"/>
    <w:rsid w:val="00E22E18"/>
    <w:rsid w:val="00E252F3"/>
    <w:rsid w:val="00E312BB"/>
    <w:rsid w:val="00E358C7"/>
    <w:rsid w:val="00E433C6"/>
    <w:rsid w:val="00E46408"/>
    <w:rsid w:val="00E54119"/>
    <w:rsid w:val="00E56C27"/>
    <w:rsid w:val="00E65755"/>
    <w:rsid w:val="00E8786A"/>
    <w:rsid w:val="00E93384"/>
    <w:rsid w:val="00E96732"/>
    <w:rsid w:val="00EA04A0"/>
    <w:rsid w:val="00EB0A00"/>
    <w:rsid w:val="00EB5944"/>
    <w:rsid w:val="00EC0B86"/>
    <w:rsid w:val="00ED0140"/>
    <w:rsid w:val="00ED5DEC"/>
    <w:rsid w:val="00EF02DB"/>
    <w:rsid w:val="00F11CCE"/>
    <w:rsid w:val="00F16B13"/>
    <w:rsid w:val="00F308F9"/>
    <w:rsid w:val="00F30C86"/>
    <w:rsid w:val="00F32A1F"/>
    <w:rsid w:val="00F335F6"/>
    <w:rsid w:val="00F65B1C"/>
    <w:rsid w:val="00F7017C"/>
    <w:rsid w:val="00F74508"/>
    <w:rsid w:val="00F861D8"/>
    <w:rsid w:val="00F9149F"/>
    <w:rsid w:val="00FA2A1B"/>
    <w:rsid w:val="00FB584C"/>
    <w:rsid w:val="00FB67E2"/>
    <w:rsid w:val="00FC35C3"/>
    <w:rsid w:val="00FC65F9"/>
    <w:rsid w:val="00FD747A"/>
    <w:rsid w:val="00FE6071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F53BE"/>
  <w15:docId w15:val="{9C9EF1E2-CBDE-4A22-B1CB-35E462A5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1E45"/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F07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5">
    <w:name w:val="heading 5"/>
    <w:basedOn w:val="Standard"/>
    <w:next w:val="Standard"/>
    <w:qFormat/>
    <w:rsid w:val="006B3827"/>
    <w:pPr>
      <w:keepNext/>
      <w:outlineLvl w:val="4"/>
    </w:pPr>
    <w:rPr>
      <w:b/>
    </w:rPr>
  </w:style>
  <w:style w:type="paragraph" w:styleId="berschrift8">
    <w:name w:val="heading 8"/>
    <w:basedOn w:val="Standard"/>
    <w:next w:val="Standard"/>
    <w:qFormat/>
    <w:rsid w:val="006B3827"/>
    <w:pPr>
      <w:keepNext/>
      <w:outlineLvl w:val="7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76B0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76B0E"/>
    <w:pPr>
      <w:tabs>
        <w:tab w:val="center" w:pos="4536"/>
        <w:tab w:val="right" w:pos="9072"/>
      </w:tabs>
    </w:pPr>
  </w:style>
  <w:style w:type="character" w:styleId="Hyperlink">
    <w:name w:val="Hyperlink"/>
    <w:rsid w:val="00456231"/>
    <w:rPr>
      <w:color w:val="0000FF"/>
      <w:u w:val="single"/>
    </w:rPr>
  </w:style>
  <w:style w:type="paragraph" w:styleId="Sprechblasentext">
    <w:name w:val="Balloon Text"/>
    <w:basedOn w:val="Standard"/>
    <w:semiHidden/>
    <w:rsid w:val="00B56A37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semiHidden/>
    <w:rsid w:val="009F07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F0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pberger-schulungen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upberger.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Lupberger\Anwendungsdaten\Microsoft\Vorlagen\Gesch&#228;ftsbrie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Geschäftsbrief</Template>
  <TotalTime>0</TotalTime>
  <Pages>1</Pages>
  <Words>176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Isabella Steiner</vt:lpstr>
    </vt:vector>
  </TitlesOfParts>
  <Company>Winpro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Isabella Steiner</dc:title>
  <dc:creator>Armin Lupberger</dc:creator>
  <cp:lastModifiedBy>Lupberger</cp:lastModifiedBy>
  <cp:revision>2</cp:revision>
  <cp:lastPrinted>2025-03-14T14:46:00Z</cp:lastPrinted>
  <dcterms:created xsi:type="dcterms:W3CDTF">2025-03-19T08:06:00Z</dcterms:created>
  <dcterms:modified xsi:type="dcterms:W3CDTF">2025-03-19T08:06:00Z</dcterms:modified>
</cp:coreProperties>
</file>